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D9BE" w14:textId="77777777" w:rsidR="00F2721C" w:rsidRDefault="00F2721C" w:rsidP="00F2721C">
      <w:pPr>
        <w:pStyle w:val="Titre"/>
      </w:pPr>
      <w:r>
        <w:t>PROCURATION</w:t>
      </w:r>
    </w:p>
    <w:p w14:paraId="4DFCA685" w14:textId="3A2B5DD8" w:rsidR="00F2721C" w:rsidRDefault="00F2721C" w:rsidP="00F2721C">
      <w:r>
        <w:t xml:space="preserve">Je </w:t>
      </w:r>
      <w:proofErr w:type="spellStart"/>
      <w:r>
        <w:t>soussigné·e</w:t>
      </w:r>
      <w:proofErr w:type="spellEnd"/>
      <w:r>
        <w:t>, (Prénom + Nom) ……</w:t>
      </w:r>
      <w:r w:rsidR="00CE28BB">
        <w:t>…………</w:t>
      </w:r>
      <w:r>
        <w:t>……………………………………</w:t>
      </w:r>
      <w:proofErr w:type="gramStart"/>
      <w:r>
        <w:t>…….</w:t>
      </w:r>
      <w:proofErr w:type="gramEnd"/>
      <w:r w:rsidR="00F8374A">
        <w:t xml:space="preserve"> ,</w:t>
      </w:r>
      <w:r>
        <w:t xml:space="preserve"> membre effectif </w:t>
      </w:r>
      <w:r w:rsidR="00017D3E">
        <w:t>202</w:t>
      </w:r>
      <w:r w:rsidR="00F8374A">
        <w:t>6</w:t>
      </w:r>
      <w:r w:rsidR="00017D3E">
        <w:t xml:space="preserve"> </w:t>
      </w:r>
      <w:r>
        <w:t xml:space="preserve">de </w:t>
      </w:r>
      <w:r w:rsidR="000409A0">
        <w:t>l’association</w:t>
      </w:r>
      <w:r>
        <w:t xml:space="preserve"> du Carrefour des Chrétiens Inclusifs - CCI, donne par la présente, procuration à (Prénom + Nom)</w:t>
      </w:r>
      <w:r w:rsidR="00CE28BB">
        <w:t xml:space="preserve"> …………………………………………………………</w:t>
      </w:r>
      <w:r w:rsidR="00F8374A">
        <w:t xml:space="preserve"> ,</w:t>
      </w:r>
      <w:r w:rsidR="00CE28BB">
        <w:t xml:space="preserve"> </w:t>
      </w:r>
      <w:r>
        <w:t xml:space="preserve">membre effectif, avec pouvoir de subdélégation, pour me représenter et prendre part aux votes à l’Assemblée Générale statutaire du </w:t>
      </w:r>
      <w:r w:rsidR="00DD5C8E">
        <w:t>d</w:t>
      </w:r>
      <w:r w:rsidR="00DD5C8E" w:rsidRPr="00DD5C8E">
        <w:t xml:space="preserve">imanche </w:t>
      </w:r>
      <w:r w:rsidR="00F8374A">
        <w:t>117 mai 2026</w:t>
      </w:r>
      <w:r w:rsidR="00055D6D">
        <w:t xml:space="preserve"> </w:t>
      </w:r>
      <w:r w:rsidR="00B471F7">
        <w:t>à </w:t>
      </w:r>
      <w:r w:rsidR="00B471F7" w:rsidRPr="00B471F7">
        <w:rPr>
          <w:rStyle w:val="lev"/>
          <w:b w:val="0"/>
          <w:bCs w:val="0"/>
        </w:rPr>
        <w:t>Strasbourg</w:t>
      </w:r>
      <w:r w:rsidR="00B471F7">
        <w:t> au </w:t>
      </w:r>
      <w:hyperlink r:id="rId8" w:tgtFrame="_blank" w:history="1">
        <w:r w:rsidR="00B471F7">
          <w:rPr>
            <w:rStyle w:val="Lienhypertexte"/>
          </w:rPr>
          <w:t>Centre Saint Thomas</w:t>
        </w:r>
      </w:hyperlink>
      <w:r w:rsidR="00B471F7">
        <w:t>.</w:t>
      </w:r>
    </w:p>
    <w:p w14:paraId="708D0D3C" w14:textId="60650491" w:rsidR="00F2721C" w:rsidRDefault="00F2721C" w:rsidP="00F2721C">
      <w:r>
        <w:t>En cas d’absence de mon mandataire, je délègue ma procuration au président de l’Assemblée Générale pour qu’il désigne un</w:t>
      </w:r>
      <w:r w:rsidR="008A27F8">
        <w:rPr>
          <w:rFonts w:cstheme="minorHAnsi"/>
        </w:rPr>
        <w:t>·</w:t>
      </w:r>
      <w:r w:rsidR="008A27F8">
        <w:t>e</w:t>
      </w:r>
      <w:r>
        <w:t xml:space="preserve"> autre membre effectif pour me représenter et prendre part aux votes et aux élections.</w:t>
      </w:r>
    </w:p>
    <w:p w14:paraId="6E41BD97" w14:textId="77777777" w:rsidR="00F2721C" w:rsidRDefault="00F2721C" w:rsidP="00F2721C"/>
    <w:p w14:paraId="6B13415D" w14:textId="77777777" w:rsidR="00F2721C" w:rsidRDefault="00F2721C" w:rsidP="00F2721C">
      <w:r>
        <w:t>Certifié sincère et véritable,</w:t>
      </w:r>
    </w:p>
    <w:p w14:paraId="5CBF8232" w14:textId="77777777" w:rsidR="00F2721C" w:rsidRDefault="00F2721C" w:rsidP="00F2721C"/>
    <w:p w14:paraId="39F2AA48" w14:textId="401B6CF2" w:rsidR="00F2721C" w:rsidRDefault="00F2721C" w:rsidP="00F2721C">
      <w:r>
        <w:t xml:space="preserve"> Fait </w:t>
      </w:r>
      <w:proofErr w:type="gramStart"/>
      <w:r>
        <w:t xml:space="preserve">à </w:t>
      </w:r>
      <w:r w:rsidR="00CE28BB">
        <w:t xml:space="preserve"> …</w:t>
      </w:r>
      <w:proofErr w:type="gramEnd"/>
      <w:r w:rsidR="00CE28BB">
        <w:t>……………………</w:t>
      </w:r>
      <w:proofErr w:type="gramStart"/>
      <w:r w:rsidR="00CE28BB">
        <w:t>…….</w:t>
      </w:r>
      <w:proofErr w:type="gramEnd"/>
      <w:r w:rsidR="00CE28BB">
        <w:t xml:space="preserve">. </w:t>
      </w:r>
      <w:proofErr w:type="gramStart"/>
      <w:r>
        <w:t>le</w:t>
      </w:r>
      <w:proofErr w:type="gramEnd"/>
      <w:r>
        <w:t xml:space="preserve"> …… / ………</w:t>
      </w:r>
      <w:proofErr w:type="gramStart"/>
      <w:r>
        <w:t>…….</w:t>
      </w:r>
      <w:proofErr w:type="gramEnd"/>
      <w:r>
        <w:t>…. / 202</w:t>
      </w:r>
      <w:r w:rsidR="00F8374A">
        <w:t>6</w:t>
      </w:r>
      <w:r w:rsidR="00CE28BB">
        <w:t>.</w:t>
      </w:r>
    </w:p>
    <w:p w14:paraId="2D7B5823" w14:textId="77777777" w:rsidR="00F2721C" w:rsidRDefault="00F2721C" w:rsidP="00F2721C">
      <w:r>
        <w:t xml:space="preserve"> (Nom et signature)</w:t>
      </w:r>
    </w:p>
    <w:p w14:paraId="2C8D91BD" w14:textId="77777777" w:rsidR="00344ACC" w:rsidRDefault="00344ACC" w:rsidP="002B7A4A"/>
    <w:p w14:paraId="4EE8BEDD" w14:textId="77777777" w:rsidR="00186B1C" w:rsidRDefault="00186B1C" w:rsidP="002B7A4A"/>
    <w:p w14:paraId="33C97A3D" w14:textId="77777777" w:rsidR="00AB134F" w:rsidRDefault="00AB134F" w:rsidP="002B7A4A"/>
    <w:p w14:paraId="21603FF0" w14:textId="77777777" w:rsidR="00AB134F" w:rsidRDefault="00AB134F" w:rsidP="002B7A4A"/>
    <w:p w14:paraId="79DC7C26" w14:textId="77777777" w:rsidR="00AB134F" w:rsidRDefault="00AB134F" w:rsidP="002B7A4A"/>
    <w:p w14:paraId="59279CD4" w14:textId="77777777" w:rsidR="00186B1C" w:rsidRDefault="00186B1C" w:rsidP="002B7A4A"/>
    <w:p w14:paraId="3FA8DC5D" w14:textId="77777777" w:rsidR="00186B1C" w:rsidRDefault="00186B1C" w:rsidP="002B7A4A"/>
    <w:p w14:paraId="623714E7" w14:textId="09359272" w:rsidR="004537F4" w:rsidRDefault="00186B1C" w:rsidP="002B7A4A">
      <w:pPr>
        <w:rPr>
          <w:rFonts w:ascii="Calibri" w:eastAsia="Times New Roman" w:hAnsi="Calibri" w:cs="Calibri"/>
          <w:color w:val="000000"/>
          <w:lang w:eastAsia="fr-CH"/>
        </w:rPr>
      </w:pPr>
      <w:r>
        <w:t>A renvoyer par mail à</w:t>
      </w:r>
      <w:hyperlink r:id="rId9" w:history="1">
        <w:r w:rsidRPr="00006F3B">
          <w:rPr>
            <w:rStyle w:val="Lienhypertexte"/>
          </w:rPr>
          <w:t xml:space="preserve"> </w:t>
        </w:r>
        <w:r w:rsidR="00CC0D4B" w:rsidRPr="00006F3B">
          <w:rPr>
            <w:rStyle w:val="Lienhypertexte"/>
            <w:rFonts w:ascii="Calibri" w:eastAsia="Times New Roman" w:hAnsi="Calibri" w:cs="Calibri"/>
            <w:lang w:eastAsia="fr-CH"/>
          </w:rPr>
          <w:t>sacha.perzoff@gmail.com</w:t>
        </w:r>
      </w:hyperlink>
      <w:r w:rsidR="002A4B44">
        <w:rPr>
          <w:rFonts w:ascii="Calibri" w:eastAsia="Times New Roman" w:hAnsi="Calibri" w:cs="Calibri"/>
          <w:color w:val="000000"/>
          <w:lang w:eastAsia="fr-CH"/>
        </w:rPr>
        <w:t xml:space="preserve"> ou par courrier à </w:t>
      </w:r>
    </w:p>
    <w:p w14:paraId="33655C25" w14:textId="436FA0CC" w:rsidR="004537F4" w:rsidRDefault="00CC0D4B" w:rsidP="004537F4">
      <w:pPr>
        <w:spacing w:after="0"/>
        <w:ind w:left="708"/>
        <w:rPr>
          <w:rFonts w:ascii="Calibri" w:eastAsia="Times New Roman" w:hAnsi="Calibri" w:cs="Calibri"/>
          <w:color w:val="000000"/>
          <w:lang w:eastAsia="fr-CH"/>
        </w:rPr>
      </w:pPr>
      <w:r>
        <w:rPr>
          <w:rFonts w:ascii="Calibri" w:eastAsia="Times New Roman" w:hAnsi="Calibri" w:cs="Calibri"/>
          <w:color w:val="000000"/>
          <w:lang w:eastAsia="fr-CH"/>
        </w:rPr>
        <w:t>Sacha Perzoff</w:t>
      </w:r>
    </w:p>
    <w:p w14:paraId="24A3FD39" w14:textId="7FE0BC19" w:rsidR="00CC0D4B" w:rsidRDefault="00CC0D4B" w:rsidP="004537F4">
      <w:pPr>
        <w:spacing w:after="0"/>
        <w:ind w:left="708"/>
        <w:rPr>
          <w:rFonts w:ascii="Calibri" w:eastAsia="Times New Roman" w:hAnsi="Calibri" w:cs="Calibri"/>
          <w:color w:val="000000"/>
          <w:lang w:eastAsia="fr-CH"/>
        </w:rPr>
      </w:pPr>
      <w:r>
        <w:rPr>
          <w:rFonts w:ascii="Calibri" w:eastAsia="Times New Roman" w:hAnsi="Calibri" w:cs="Calibri"/>
          <w:color w:val="000000"/>
          <w:lang w:eastAsia="fr-CH"/>
        </w:rPr>
        <w:t>560 Avenue du Mondial de Rugby 2007</w:t>
      </w:r>
    </w:p>
    <w:p w14:paraId="000C409F" w14:textId="1E075CDF" w:rsidR="00CC0D4B" w:rsidRDefault="00006F3B" w:rsidP="004537F4">
      <w:pPr>
        <w:spacing w:after="0"/>
        <w:ind w:left="708"/>
        <w:rPr>
          <w:rFonts w:ascii="Calibri" w:eastAsia="Times New Roman" w:hAnsi="Calibri" w:cs="Calibri"/>
          <w:color w:val="000000"/>
          <w:lang w:eastAsia="fr-CH"/>
        </w:rPr>
      </w:pPr>
      <w:r>
        <w:rPr>
          <w:rFonts w:ascii="Calibri" w:eastAsia="Times New Roman" w:hAnsi="Calibri" w:cs="Calibri"/>
          <w:color w:val="000000"/>
          <w:lang w:eastAsia="fr-CH"/>
        </w:rPr>
        <w:t>34070 Montpellier</w:t>
      </w:r>
    </w:p>
    <w:p w14:paraId="7BBC9B6C" w14:textId="3FD1A07E" w:rsidR="00006F3B" w:rsidRPr="002B7A4A" w:rsidRDefault="00006F3B" w:rsidP="004537F4">
      <w:pPr>
        <w:spacing w:after="0"/>
        <w:ind w:left="708"/>
      </w:pPr>
      <w:r>
        <w:rPr>
          <w:rFonts w:ascii="Calibri" w:eastAsia="Times New Roman" w:hAnsi="Calibri" w:cs="Calibri"/>
          <w:color w:val="000000"/>
          <w:lang w:eastAsia="fr-CH"/>
        </w:rPr>
        <w:t>France</w:t>
      </w:r>
    </w:p>
    <w:sectPr w:rsidR="00006F3B" w:rsidRPr="002B7A4A" w:rsidSect="0013235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1" w:h="16834" w:code="9"/>
      <w:pgMar w:top="851" w:right="1440" w:bottom="1418" w:left="1440" w:header="720" w:footer="720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12EE" w14:textId="77777777" w:rsidR="008A78BD" w:rsidRDefault="008A78BD" w:rsidP="00EF7DBF">
      <w:r>
        <w:separator/>
      </w:r>
    </w:p>
  </w:endnote>
  <w:endnote w:type="continuationSeparator" w:id="0">
    <w:p w14:paraId="6B536117" w14:textId="77777777" w:rsidR="008A78BD" w:rsidRDefault="008A78BD" w:rsidP="00E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lbertus Extra Bold (W1)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E12D" w14:textId="77777777" w:rsidR="00EA4DAC" w:rsidRDefault="007D66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6624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6624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2545C0" w14:textId="4334B9C7" w:rsidR="00EA4DAC" w:rsidRDefault="008A27F8">
    <w:pPr>
      <w:pStyle w:val="Pieddepage"/>
    </w:pPr>
    <w:fldSimple w:instr=" FILENAME  \* MERGEFORMAT ">
      <w:r>
        <w:rPr>
          <w:noProof/>
        </w:rPr>
        <w:t>Procuration AG 2025 V1.0.docx</w:t>
      </w:r>
    </w:fldSimple>
    <w:r w:rsidR="00A66245">
      <w:tab/>
    </w:r>
    <w:proofErr w:type="gramStart"/>
    <w:r w:rsidR="00A66245">
      <w:t xml:space="preserve">Page </w:t>
    </w:r>
    <w:r w:rsidR="00A66245">
      <w:rPr>
        <w:rStyle w:val="Numrodepage"/>
      </w:rPr>
      <w:t xml:space="preserve"> of</w:t>
    </w:r>
    <w:proofErr w:type="gramEnd"/>
    <w:r w:rsidR="00A66245">
      <w:rPr>
        <w:rStyle w:val="Numrodepage"/>
      </w:rPr>
      <w:t xml:space="preserve"> </w:t>
    </w:r>
    <w:fldSimple w:instr=" NUMPAGES  \* MERGEFORMAT ">
      <w:r w:rsidR="006D20CA" w:rsidRPr="006D20CA">
        <w:rPr>
          <w:rStyle w:val="Numrodepage"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AA16" w14:textId="09258F3B" w:rsidR="00EA4DAC" w:rsidRPr="00BC5EF6" w:rsidRDefault="00AF712C" w:rsidP="001F37E1">
    <w:pPr>
      <w:pStyle w:val="Pieddepage"/>
      <w:rPr>
        <w:rFonts w:cstheme="minorHAnsi"/>
        <w:sz w:val="16"/>
        <w:szCs w:val="16"/>
      </w:rPr>
    </w:pPr>
    <w:r w:rsidRPr="00E62419">
      <w:rPr>
        <w:rFonts w:cstheme="minorHAnsi"/>
        <w:sz w:val="16"/>
        <w:szCs w:val="16"/>
      </w:rPr>
      <w:fldChar w:fldCharType="begin"/>
    </w:r>
    <w:r w:rsidRPr="00BC5EF6">
      <w:rPr>
        <w:rFonts w:cstheme="minorHAnsi"/>
        <w:sz w:val="16"/>
        <w:szCs w:val="16"/>
      </w:rPr>
      <w:instrText xml:space="preserve"> FILENAME \p \* MERGEFORMAT </w:instrText>
    </w:r>
    <w:r w:rsidRPr="00E62419">
      <w:rPr>
        <w:rFonts w:cstheme="minorHAnsi"/>
        <w:sz w:val="16"/>
        <w:szCs w:val="16"/>
      </w:rPr>
      <w:fldChar w:fldCharType="separate"/>
    </w:r>
    <w:r w:rsidR="008A27F8">
      <w:rPr>
        <w:rFonts w:cstheme="minorHAnsi"/>
        <w:noProof/>
        <w:sz w:val="16"/>
        <w:szCs w:val="16"/>
      </w:rPr>
      <w:t>https://d.docs.live.net/a615746f54b8eabb/Documents/Eglises/CCI/2025/2025 05 29 - 2025 06 01 Retraite à Strasboourg/2025 06 01 AG 2025 du CCI/Procuration AG 2025 V1.0.docx</w:t>
    </w:r>
    <w:r w:rsidRPr="00E62419">
      <w:rPr>
        <w:rFonts w:cstheme="minorHAnsi"/>
        <w:noProof/>
        <w:sz w:val="16"/>
        <w:szCs w:val="16"/>
      </w:rPr>
      <w:fldChar w:fldCharType="end"/>
    </w:r>
  </w:p>
  <w:p w14:paraId="389CDBC5" w14:textId="77777777" w:rsidR="00EA4DAC" w:rsidRPr="00E62419" w:rsidRDefault="00A66245" w:rsidP="001F37E1">
    <w:pPr>
      <w:pStyle w:val="Pieddepage"/>
      <w:rPr>
        <w:rFonts w:cstheme="minorHAnsi"/>
        <w:sz w:val="20"/>
        <w:szCs w:val="20"/>
      </w:rPr>
    </w:pPr>
    <w:r w:rsidRPr="00E62419">
      <w:rPr>
        <w:rFonts w:cstheme="minorHAnsi"/>
        <w:sz w:val="20"/>
        <w:szCs w:val="20"/>
      </w:rPr>
      <w:t xml:space="preserve">Page </w:t>
    </w:r>
    <w:r w:rsidR="007D66B4" w:rsidRPr="00E62419">
      <w:rPr>
        <w:rFonts w:cstheme="minorHAnsi"/>
        <w:sz w:val="20"/>
        <w:szCs w:val="20"/>
      </w:rPr>
      <w:fldChar w:fldCharType="begin"/>
    </w:r>
    <w:r w:rsidRPr="00E62419">
      <w:rPr>
        <w:rFonts w:cstheme="minorHAnsi"/>
        <w:sz w:val="20"/>
        <w:szCs w:val="20"/>
      </w:rPr>
      <w:instrText xml:space="preserve"> PAGE  \* MERGEFORMAT </w:instrText>
    </w:r>
    <w:r w:rsidR="007D66B4" w:rsidRPr="00E62419">
      <w:rPr>
        <w:rFonts w:cstheme="minorHAnsi"/>
        <w:sz w:val="20"/>
        <w:szCs w:val="20"/>
      </w:rPr>
      <w:fldChar w:fldCharType="separate"/>
    </w:r>
    <w:r w:rsidR="00C3799C">
      <w:rPr>
        <w:rFonts w:cstheme="minorHAnsi"/>
        <w:noProof/>
        <w:sz w:val="20"/>
        <w:szCs w:val="20"/>
      </w:rPr>
      <w:t>2</w:t>
    </w:r>
    <w:r w:rsidR="007D66B4" w:rsidRPr="00E62419">
      <w:rPr>
        <w:rFonts w:cstheme="minorHAnsi"/>
        <w:sz w:val="20"/>
        <w:szCs w:val="20"/>
      </w:rPr>
      <w:fldChar w:fldCharType="end"/>
    </w:r>
    <w:r w:rsidRPr="00E62419">
      <w:rPr>
        <w:rFonts w:cstheme="minorHAnsi"/>
        <w:sz w:val="20"/>
        <w:szCs w:val="20"/>
      </w:rPr>
      <w:t xml:space="preserve"> sur  </w:t>
    </w:r>
    <w:r w:rsidR="00AF712C" w:rsidRPr="00E62419">
      <w:rPr>
        <w:rFonts w:cstheme="minorHAnsi"/>
        <w:sz w:val="20"/>
        <w:szCs w:val="20"/>
        <w:lang w:val="en-GB"/>
      </w:rPr>
      <w:fldChar w:fldCharType="begin"/>
    </w:r>
    <w:r w:rsidR="00AF712C" w:rsidRPr="00E62419">
      <w:rPr>
        <w:rFonts w:cstheme="minorHAnsi"/>
        <w:sz w:val="20"/>
        <w:szCs w:val="20"/>
      </w:rPr>
      <w:instrText xml:space="preserve"> NUMPAGES  \* MERGEFORMAT </w:instrText>
    </w:r>
    <w:r w:rsidR="00AF712C" w:rsidRPr="00E62419">
      <w:rPr>
        <w:rFonts w:cstheme="minorHAnsi"/>
        <w:sz w:val="20"/>
        <w:szCs w:val="20"/>
        <w:lang w:val="en-GB"/>
      </w:rPr>
      <w:fldChar w:fldCharType="separate"/>
    </w:r>
    <w:r w:rsidR="006D20CA">
      <w:rPr>
        <w:rFonts w:cstheme="minorHAnsi"/>
        <w:noProof/>
        <w:sz w:val="20"/>
        <w:szCs w:val="20"/>
      </w:rPr>
      <w:t>1</w:t>
    </w:r>
    <w:r w:rsidR="00AF712C" w:rsidRPr="00E62419">
      <w:rPr>
        <w:rFonts w:cstheme="minorHAns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EDA9" w14:textId="3FD6D693" w:rsidR="00EA4DAC" w:rsidRPr="00BC5EF6" w:rsidRDefault="00AF712C" w:rsidP="00FB606E">
    <w:pPr>
      <w:pStyle w:val="Pieddepage"/>
      <w:rPr>
        <w:rFonts w:cstheme="minorHAnsi"/>
        <w:sz w:val="16"/>
        <w:szCs w:val="16"/>
      </w:rPr>
    </w:pPr>
    <w:r w:rsidRPr="00E62419">
      <w:rPr>
        <w:rFonts w:cstheme="minorHAnsi"/>
        <w:sz w:val="16"/>
        <w:szCs w:val="16"/>
      </w:rPr>
      <w:fldChar w:fldCharType="begin"/>
    </w:r>
    <w:r w:rsidRPr="00BC5EF6">
      <w:rPr>
        <w:rFonts w:cstheme="minorHAnsi"/>
        <w:sz w:val="16"/>
        <w:szCs w:val="16"/>
      </w:rPr>
      <w:instrText xml:space="preserve"> FILENAME \p \* MERGEFORMAT </w:instrText>
    </w:r>
    <w:r w:rsidRPr="00E62419">
      <w:rPr>
        <w:rFonts w:cstheme="minorHAnsi"/>
        <w:sz w:val="16"/>
        <w:szCs w:val="16"/>
      </w:rPr>
      <w:fldChar w:fldCharType="separate"/>
    </w:r>
    <w:r w:rsidR="008A27F8">
      <w:rPr>
        <w:rFonts w:cstheme="minorHAnsi"/>
        <w:noProof/>
        <w:sz w:val="16"/>
        <w:szCs w:val="16"/>
      </w:rPr>
      <w:t>https://d.docs.live.net/a615746f54b8eabb/Documents/Eglises/CCI/2025/2025 05 29 - 2025 06 01 Retraite à Strasboourg/2025 06 01 AG 2025 du CCI/Procuration AG 2025 V1.0.docx</w:t>
    </w:r>
    <w:r w:rsidRPr="00E62419">
      <w:rPr>
        <w:rFonts w:cstheme="minorHAnsi"/>
        <w:noProof/>
        <w:sz w:val="16"/>
        <w:szCs w:val="16"/>
      </w:rPr>
      <w:fldChar w:fldCharType="end"/>
    </w:r>
  </w:p>
  <w:p w14:paraId="4C3B3304" w14:textId="77777777" w:rsidR="00EA4DAC" w:rsidRPr="00E62419" w:rsidRDefault="00A66245" w:rsidP="00FB606E">
    <w:pPr>
      <w:pStyle w:val="Pieddepage"/>
      <w:rPr>
        <w:rFonts w:cstheme="minorHAnsi"/>
        <w:sz w:val="20"/>
        <w:szCs w:val="20"/>
      </w:rPr>
    </w:pPr>
    <w:r w:rsidRPr="00E62419">
      <w:rPr>
        <w:rFonts w:cstheme="minorHAnsi"/>
        <w:sz w:val="20"/>
        <w:szCs w:val="20"/>
      </w:rPr>
      <w:t xml:space="preserve">Page </w:t>
    </w:r>
    <w:r w:rsidR="007D66B4" w:rsidRPr="00E62419">
      <w:rPr>
        <w:rFonts w:cstheme="minorHAnsi"/>
        <w:sz w:val="20"/>
        <w:szCs w:val="20"/>
      </w:rPr>
      <w:fldChar w:fldCharType="begin"/>
    </w:r>
    <w:r w:rsidRPr="00E62419">
      <w:rPr>
        <w:rFonts w:cstheme="minorHAnsi"/>
        <w:sz w:val="20"/>
        <w:szCs w:val="20"/>
      </w:rPr>
      <w:instrText xml:space="preserve"> PAGE  \* MERGEFORMAT </w:instrText>
    </w:r>
    <w:r w:rsidR="007D66B4" w:rsidRPr="00E62419">
      <w:rPr>
        <w:rFonts w:cstheme="minorHAnsi"/>
        <w:sz w:val="20"/>
        <w:szCs w:val="20"/>
      </w:rPr>
      <w:fldChar w:fldCharType="separate"/>
    </w:r>
    <w:r w:rsidR="006D20CA">
      <w:rPr>
        <w:rFonts w:cstheme="minorHAnsi"/>
        <w:noProof/>
        <w:sz w:val="20"/>
        <w:szCs w:val="20"/>
      </w:rPr>
      <w:t>1</w:t>
    </w:r>
    <w:r w:rsidR="007D66B4" w:rsidRPr="00E62419">
      <w:rPr>
        <w:rFonts w:cstheme="minorHAnsi"/>
        <w:sz w:val="20"/>
        <w:szCs w:val="20"/>
      </w:rPr>
      <w:fldChar w:fldCharType="end"/>
    </w:r>
    <w:r w:rsidRPr="00E62419">
      <w:rPr>
        <w:rFonts w:cstheme="minorHAnsi"/>
        <w:sz w:val="20"/>
        <w:szCs w:val="20"/>
      </w:rPr>
      <w:t xml:space="preserve"> sur  </w:t>
    </w:r>
    <w:r w:rsidR="00AF712C" w:rsidRPr="00E62419">
      <w:rPr>
        <w:rFonts w:cstheme="minorHAnsi"/>
        <w:sz w:val="20"/>
        <w:szCs w:val="20"/>
        <w:lang w:val="en-GB"/>
      </w:rPr>
      <w:fldChar w:fldCharType="begin"/>
    </w:r>
    <w:r w:rsidR="00AF712C" w:rsidRPr="00E62419">
      <w:rPr>
        <w:rFonts w:cstheme="minorHAnsi"/>
        <w:sz w:val="20"/>
        <w:szCs w:val="20"/>
      </w:rPr>
      <w:instrText xml:space="preserve"> NUMPAGES  \* MERGEFORMAT </w:instrText>
    </w:r>
    <w:r w:rsidR="00AF712C" w:rsidRPr="00E62419">
      <w:rPr>
        <w:rFonts w:cstheme="minorHAnsi"/>
        <w:sz w:val="20"/>
        <w:szCs w:val="20"/>
        <w:lang w:val="en-GB"/>
      </w:rPr>
      <w:fldChar w:fldCharType="separate"/>
    </w:r>
    <w:r w:rsidR="006D20CA">
      <w:rPr>
        <w:rFonts w:cstheme="minorHAnsi"/>
        <w:noProof/>
        <w:sz w:val="20"/>
        <w:szCs w:val="20"/>
      </w:rPr>
      <w:t>1</w:t>
    </w:r>
    <w:r w:rsidR="00AF712C" w:rsidRPr="00E62419">
      <w:rPr>
        <w:rFonts w:cstheme="minorHAnsi"/>
        <w:noProof/>
        <w:sz w:val="20"/>
        <w:szCs w:val="20"/>
      </w:rPr>
      <w:fldChar w:fldCharType="end"/>
    </w:r>
  </w:p>
  <w:p w14:paraId="1620EEA5" w14:textId="77777777" w:rsidR="00EA4DAC" w:rsidRPr="00A66245" w:rsidRDefault="00EA4D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C16D" w14:textId="77777777" w:rsidR="008A78BD" w:rsidRDefault="008A78BD" w:rsidP="00EF7DBF">
      <w:r>
        <w:separator/>
      </w:r>
    </w:p>
  </w:footnote>
  <w:footnote w:type="continuationSeparator" w:id="0">
    <w:p w14:paraId="48EBA653" w14:textId="77777777" w:rsidR="008A78BD" w:rsidRDefault="008A78BD" w:rsidP="00EF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hmedutableau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50"/>
      <w:gridCol w:w="4671"/>
    </w:tblGrid>
    <w:tr w:rsidR="00E56BF9" w14:paraId="0687AD40" w14:textId="77777777" w:rsidTr="00FF109C">
      <w:tc>
        <w:tcPr>
          <w:tcW w:w="9039" w:type="dxa"/>
          <w:gridSpan w:val="2"/>
          <w:vAlign w:val="center"/>
        </w:tcPr>
        <w:p w14:paraId="13A6F062" w14:textId="77777777" w:rsidR="009445A1" w:rsidRPr="009445A1" w:rsidRDefault="009445A1" w:rsidP="009445A1">
          <w:pPr>
            <w:pStyle w:val="Sansinterligne"/>
            <w:rPr>
              <w:rFonts w:ascii="Eras Bold ITC" w:hAnsi="Eras Bold ITC"/>
            </w:rPr>
          </w:pPr>
          <w:r w:rsidRPr="009445A1">
            <w:rPr>
              <w:rFonts w:ascii="Eras Bold ITC" w:hAnsi="Eras Bold ITC"/>
            </w:rPr>
            <w:t>CARREFOUR DES CHRÉTIENS INCLUSIFS</w:t>
          </w:r>
        </w:p>
        <w:p w14:paraId="0660AA9C" w14:textId="77777777" w:rsidR="009445A1" w:rsidRPr="009445A1" w:rsidRDefault="009445A1" w:rsidP="009445A1">
          <w:pPr>
            <w:pStyle w:val="Sansinterligne"/>
            <w:rPr>
              <w:rFonts w:ascii="Eras Demi ITC" w:hAnsi="Eras Demi ITC"/>
            </w:rPr>
          </w:pPr>
          <w:r w:rsidRPr="009445A1">
            <w:rPr>
              <w:rFonts w:ascii="Eras Demi ITC" w:hAnsi="Eras Demi ITC"/>
            </w:rPr>
            <w:t>RÉSEAU INTERNATIONAL FRANCOPHONE</w:t>
          </w:r>
        </w:p>
        <w:p w14:paraId="457DCF54" w14:textId="77777777" w:rsidR="00E56BF9" w:rsidRPr="00AB127E" w:rsidRDefault="009445A1" w:rsidP="009445A1">
          <w:pPr>
            <w:jc w:val="left"/>
            <w:rPr>
              <w:rFonts w:asciiTheme="minorHAnsi" w:hAnsiTheme="minorHAnsi"/>
            </w:rPr>
          </w:pPr>
          <w:r w:rsidRPr="009445A1">
            <w:rPr>
              <w:rFonts w:ascii="Albertus Extra Bold (W1)" w:hAnsi="Albertus Extra Bold (W1)"/>
              <w:noProof/>
            </w:rPr>
            <w:drawing>
              <wp:anchor distT="0" distB="0" distL="114300" distR="114300" simplePos="0" relativeHeight="251658240" behindDoc="1" locked="0" layoutInCell="1" allowOverlap="1" wp14:anchorId="602FCA96" wp14:editId="247BD8F3">
                <wp:simplePos x="0" y="0"/>
                <wp:positionH relativeFrom="column">
                  <wp:posOffset>-704850</wp:posOffset>
                </wp:positionH>
                <wp:positionV relativeFrom="paragraph">
                  <wp:posOffset>-296545</wp:posOffset>
                </wp:positionV>
                <wp:extent cx="403860" cy="403860"/>
                <wp:effectExtent l="0" t="0" r="0" b="0"/>
                <wp:wrapTight wrapText="bothSides">
                  <wp:wrapPolygon edited="0">
                    <wp:start x="0" y="0"/>
                    <wp:lineTo x="0" y="20377"/>
                    <wp:lineTo x="20377" y="20377"/>
                    <wp:lineTo x="20377" y="0"/>
                    <wp:lineTo x="0" y="0"/>
                  </wp:wrapPolygon>
                </wp:wrapTight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vec tex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82FAC" w:rsidRPr="00045761" w14:paraId="139955B4" w14:textId="77777777" w:rsidTr="00FF109C">
      <w:tc>
        <w:tcPr>
          <w:tcW w:w="4361" w:type="dxa"/>
          <w:vAlign w:val="center"/>
        </w:tcPr>
        <w:p w14:paraId="1E0E1AA9" w14:textId="77777777" w:rsidR="00EA4DAC" w:rsidRPr="00FF109C" w:rsidRDefault="00FF109C" w:rsidP="009445A1">
          <w:pPr>
            <w:contextualSpacing/>
            <w:jc w:val="left"/>
            <w:rPr>
              <w:rFonts w:asciiTheme="minorHAnsi" w:hAnsiTheme="minorHAnsi" w:cstheme="minorHAnsi"/>
              <w:b/>
            </w:rPr>
          </w:pPr>
          <w:r w:rsidRPr="00FF109C">
            <w:rPr>
              <w:rFonts w:asciiTheme="minorHAnsi" w:hAnsiTheme="minorHAnsi" w:cstheme="minorHAnsi"/>
              <w:b/>
              <w:color w:val="0070C0"/>
            </w:rPr>
            <w:t>CCI</w:t>
          </w:r>
        </w:p>
      </w:tc>
      <w:tc>
        <w:tcPr>
          <w:tcW w:w="4678" w:type="dxa"/>
          <w:vAlign w:val="center"/>
        </w:tcPr>
        <w:p w14:paraId="1E2197E5" w14:textId="77777777" w:rsidR="009445A1" w:rsidRPr="00FF109C" w:rsidRDefault="009445A1" w:rsidP="009445A1">
          <w:pPr>
            <w:contextualSpacing/>
            <w:jc w:val="right"/>
            <w:rPr>
              <w:rStyle w:val="Lienhypertexte"/>
              <w:rFonts w:ascii="Calibri" w:hAnsi="Calibri" w:cstheme="minorHAnsi"/>
              <w:noProof/>
              <w:color w:val="00B0F0"/>
            </w:rPr>
          </w:pPr>
          <w:r w:rsidRPr="00FF109C">
            <w:rPr>
              <w:rStyle w:val="Lienhypertexte"/>
              <w:rFonts w:ascii="Calibri" w:hAnsi="Calibri" w:cstheme="minorHAnsi"/>
              <w:noProof/>
              <w:color w:val="00B0F0"/>
            </w:rPr>
            <w:t>http://</w:t>
          </w:r>
          <w:hyperlink r:id="rId2" w:history="1">
            <w:r w:rsidRPr="00C3799C">
              <w:rPr>
                <w:rStyle w:val="Lienhypertexte"/>
                <w:rFonts w:ascii="Calibri" w:hAnsi="Calibri" w:cstheme="minorHAnsi"/>
                <w:noProof/>
                <w:color w:val="00B0F0"/>
              </w:rPr>
              <w:t>chretiensinclusifs</w:t>
            </w:r>
          </w:hyperlink>
          <w:r w:rsidRPr="00FF109C">
            <w:rPr>
              <w:rStyle w:val="Lienhypertexte"/>
              <w:rFonts w:ascii="Calibri" w:hAnsi="Calibri" w:cstheme="minorHAnsi"/>
              <w:noProof/>
              <w:color w:val="00B0F0"/>
            </w:rPr>
            <w:t xml:space="preserve">.org/ </w:t>
          </w:r>
        </w:p>
        <w:p w14:paraId="09CCDF25" w14:textId="77777777" w:rsidR="00EA4DAC" w:rsidRPr="00FF109C" w:rsidRDefault="00FF109C" w:rsidP="009445A1">
          <w:pPr>
            <w:contextualSpacing/>
            <w:jc w:val="right"/>
            <w:rPr>
              <w:rStyle w:val="Lienhypertexte"/>
              <w:rFonts w:ascii="Calibri" w:hAnsi="Calibri" w:cstheme="minorHAnsi"/>
              <w:noProof/>
              <w:color w:val="00B0F0"/>
            </w:rPr>
          </w:pPr>
          <w:hyperlink r:id="rId3" w:history="1">
            <w:r w:rsidRPr="00FF109C">
              <w:rPr>
                <w:rStyle w:val="Lienhypertexte"/>
                <w:rFonts w:ascii="Calibri" w:hAnsi="Calibri" w:cstheme="minorHAnsi"/>
                <w:noProof/>
                <w:color w:val="00B0F0"/>
              </w:rPr>
              <w:t>carrefour@chretiensinclusifs.org</w:t>
            </w:r>
          </w:hyperlink>
        </w:p>
      </w:tc>
    </w:tr>
    <w:tr w:rsidR="00AB127E" w:rsidRPr="00045761" w14:paraId="330ED2CC" w14:textId="77777777" w:rsidTr="00FF109C">
      <w:tc>
        <w:tcPr>
          <w:tcW w:w="4361" w:type="dxa"/>
          <w:vAlign w:val="center"/>
        </w:tcPr>
        <w:sdt>
          <w:sdtPr>
            <w:rPr>
              <w:b/>
            </w:rPr>
            <w:alias w:val="Titre "/>
            <w:id w:val="135877883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C7983E6" w14:textId="18153694" w:rsidR="00AB127E" w:rsidRPr="00AB127E" w:rsidRDefault="001919AE" w:rsidP="002B7A4A">
              <w:pPr>
                <w:jc w:val="left"/>
                <w:rPr>
                  <w:rFonts w:asciiTheme="minorHAnsi" w:hAnsiTheme="minorHAnsi"/>
                  <w:b/>
                </w:rPr>
              </w:pPr>
              <w:r>
                <w:rPr>
                  <w:b/>
                </w:rPr>
                <w:t>Procuration pour l'AG 2026</w:t>
              </w:r>
            </w:p>
          </w:sdtContent>
        </w:sdt>
      </w:tc>
      <w:tc>
        <w:tcPr>
          <w:tcW w:w="4678" w:type="dxa"/>
          <w:vAlign w:val="center"/>
        </w:tcPr>
        <w:p w14:paraId="5CC60085" w14:textId="482480C1" w:rsidR="00AB127E" w:rsidRPr="00AB127E" w:rsidRDefault="00FF109C" w:rsidP="002B7A4A">
          <w:pPr>
            <w:jc w:val="right"/>
            <w:rPr>
              <w:rFonts w:asciiTheme="minorHAnsi" w:hAnsiTheme="minorHAnsi" w:cstheme="minorHAnsi"/>
              <w:color w:val="0000FF"/>
              <w:sz w:val="22"/>
              <w:u w:val="single"/>
            </w:rPr>
          </w:pPr>
          <w:r w:rsidRPr="0064356D">
            <w:rPr>
              <w:rFonts w:asciiTheme="minorHAnsi" w:hAnsiTheme="minorHAnsi"/>
            </w:rPr>
            <w:t xml:space="preserve">Version 1.0 du </w:t>
          </w:r>
          <w:r>
            <w:fldChar w:fldCharType="begin"/>
          </w:r>
          <w:r>
            <w:rPr>
              <w:rFonts w:asciiTheme="minorHAnsi" w:hAnsiTheme="minorHAnsi"/>
            </w:rPr>
            <w:instrText xml:space="preserve"> CREATEDATE  \@ "d MMMM yyyy"  \* MERGEFORMAT </w:instrText>
          </w:r>
          <w:r>
            <w:fldChar w:fldCharType="separate"/>
          </w:r>
          <w:r w:rsidR="008A27F8" w:rsidRPr="008A27F8">
            <w:rPr>
              <w:rFonts w:asciiTheme="minorHAnsi" w:eastAsia="Times New Roman" w:hAnsiTheme="minorHAnsi"/>
              <w:noProof/>
            </w:rPr>
            <w:t>22 mai 2025</w:t>
          </w:r>
          <w:r>
            <w:fldChar w:fldCharType="end"/>
          </w:r>
        </w:p>
      </w:tc>
    </w:tr>
  </w:tbl>
  <w:p w14:paraId="5AB9A5D6" w14:textId="77777777" w:rsidR="00EA4DAC" w:rsidRPr="00DE63F7" w:rsidRDefault="00EA4D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hmedutableau"/>
      <w:tblW w:w="0" w:type="auto"/>
      <w:tblLook w:val="01E0" w:firstRow="1" w:lastRow="1" w:firstColumn="1" w:lastColumn="1" w:noHBand="0" w:noVBand="0"/>
    </w:tblPr>
    <w:tblGrid>
      <w:gridCol w:w="4498"/>
      <w:gridCol w:w="4523"/>
    </w:tblGrid>
    <w:tr w:rsidR="00B52199" w:rsidRPr="003E410E" w14:paraId="2054ED43" w14:textId="77777777" w:rsidTr="00E62419">
      <w:tc>
        <w:tcPr>
          <w:tcW w:w="922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6D13BB7" w14:textId="77777777" w:rsidR="009445A1" w:rsidRPr="0005174C" w:rsidRDefault="009445A1" w:rsidP="009445A1">
          <w:pPr>
            <w:pStyle w:val="Sansinterligne"/>
            <w:rPr>
              <w:rFonts w:ascii="Eras Bold ITC" w:hAnsi="Eras Bold ITC"/>
              <w:sz w:val="28"/>
            </w:rPr>
          </w:pPr>
          <w:r w:rsidRPr="0005174C">
            <w:rPr>
              <w:rFonts w:ascii="Eras Bold ITC" w:hAnsi="Eras Bold ITC"/>
              <w:sz w:val="28"/>
            </w:rPr>
            <w:t>CARREFOUR DES CHRÉTIENS INCLUSIFS</w:t>
          </w:r>
        </w:p>
        <w:p w14:paraId="03ECBA1E" w14:textId="77777777" w:rsidR="009445A1" w:rsidRDefault="009445A1" w:rsidP="009445A1">
          <w:pPr>
            <w:pStyle w:val="Sansinterligne"/>
            <w:rPr>
              <w:rFonts w:ascii="Eras Demi ITC" w:hAnsi="Eras Demi ITC"/>
              <w:sz w:val="28"/>
            </w:rPr>
          </w:pPr>
          <w:r w:rsidRPr="0005174C">
            <w:rPr>
              <w:rFonts w:ascii="Eras Demi ITC" w:hAnsi="Eras Demi ITC"/>
              <w:sz w:val="28"/>
            </w:rPr>
            <w:t>RÉSEAU INTERNATIONAL FRANCOPHONE</w:t>
          </w:r>
        </w:p>
        <w:p w14:paraId="2BACD430" w14:textId="77777777" w:rsidR="00B52199" w:rsidRPr="00DE63F7" w:rsidRDefault="009445A1" w:rsidP="009445A1">
          <w:pPr>
            <w:jc w:val="left"/>
            <w:rPr>
              <w:rFonts w:asciiTheme="minorHAnsi" w:hAnsiTheme="minorHAnsi"/>
              <w:b/>
              <w:color w:val="FF00FF"/>
              <w:sz w:val="18"/>
            </w:rPr>
          </w:pPr>
          <w:r>
            <w:rPr>
              <w:rFonts w:ascii="Albertus Extra Bold (W1)" w:hAnsi="Albertus Extra Bold (W1)"/>
              <w:noProof/>
              <w:sz w:val="28"/>
            </w:rPr>
            <w:drawing>
              <wp:anchor distT="0" distB="0" distL="114300" distR="114300" simplePos="0" relativeHeight="251663360" behindDoc="1" locked="0" layoutInCell="1" allowOverlap="1" wp14:anchorId="3E3EB0CD" wp14:editId="0611901A">
                <wp:simplePos x="0" y="0"/>
                <wp:positionH relativeFrom="column">
                  <wp:posOffset>-780415</wp:posOffset>
                </wp:positionH>
                <wp:positionV relativeFrom="paragraph">
                  <wp:posOffset>-413385</wp:posOffset>
                </wp:positionV>
                <wp:extent cx="601980" cy="601980"/>
                <wp:effectExtent l="0" t="0" r="7620" b="7620"/>
                <wp:wrapTight wrapText="bothSides">
                  <wp:wrapPolygon edited="0">
                    <wp:start x="0" y="0"/>
                    <wp:lineTo x="0" y="21190"/>
                    <wp:lineTo x="21190" y="21190"/>
                    <wp:lineTo x="21190" y="0"/>
                    <wp:lineTo x="0" y="0"/>
                  </wp:wrapPolygon>
                </wp:wrapTight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vec tex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82FAC" w:rsidRPr="00CA35C6" w14:paraId="0B5BA32E" w14:textId="77777777" w:rsidTr="00CD0A9D">
      <w:trPr>
        <w:trHeight w:val="1057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1EE32D" w14:textId="77777777" w:rsidR="00FF109C" w:rsidRPr="00FF109C" w:rsidRDefault="00FF109C" w:rsidP="00FF109C">
          <w:pPr>
            <w:contextualSpacing/>
            <w:rPr>
              <w:rFonts w:ascii="Calibri" w:hAnsi="Calibri"/>
              <w:b/>
              <w:noProof/>
              <w:color w:val="1F497D"/>
            </w:rPr>
          </w:pPr>
          <w:r w:rsidRPr="00FF109C">
            <w:rPr>
              <w:rFonts w:ascii="Calibri" w:hAnsi="Calibri"/>
              <w:b/>
              <w:noProof/>
              <w:color w:val="1F497D"/>
            </w:rPr>
            <w:t>CCI</w:t>
          </w:r>
        </w:p>
        <w:p w14:paraId="3CFE2C42" w14:textId="77777777" w:rsidR="00FF109C" w:rsidRPr="00FF109C" w:rsidRDefault="00FF109C" w:rsidP="00FF109C">
          <w:pPr>
            <w:contextualSpacing/>
            <w:rPr>
              <w:rFonts w:ascii="Calibri" w:hAnsi="Calibri"/>
              <w:noProof/>
              <w:color w:val="1F497D"/>
            </w:rPr>
          </w:pPr>
          <w:r w:rsidRPr="00FF109C">
            <w:rPr>
              <w:rFonts w:ascii="Calibri" w:hAnsi="Calibri"/>
              <w:noProof/>
              <w:color w:val="1F497D"/>
            </w:rPr>
            <w:t>La Maison Verte,</w:t>
          </w:r>
        </w:p>
        <w:p w14:paraId="7DF4C401" w14:textId="77777777" w:rsidR="00FF109C" w:rsidRPr="00FF109C" w:rsidRDefault="00FF109C" w:rsidP="00FF109C">
          <w:pPr>
            <w:contextualSpacing/>
            <w:rPr>
              <w:rFonts w:ascii="Calibri" w:hAnsi="Calibri"/>
              <w:noProof/>
              <w:color w:val="1F497D"/>
            </w:rPr>
          </w:pPr>
          <w:r w:rsidRPr="00FF109C">
            <w:rPr>
              <w:rFonts w:ascii="Calibri" w:hAnsi="Calibri"/>
              <w:noProof/>
              <w:color w:val="1F497D"/>
            </w:rPr>
            <w:t>127-129 rue Marcadet</w:t>
          </w:r>
        </w:p>
        <w:p w14:paraId="32104703" w14:textId="77777777" w:rsidR="00DE63F7" w:rsidRPr="00E62419" w:rsidRDefault="00FF109C" w:rsidP="00FF109C">
          <w:pPr>
            <w:contextualSpacing/>
            <w:rPr>
              <w:rFonts w:asciiTheme="minorHAnsi" w:hAnsiTheme="minorHAnsi" w:cstheme="minorHAnsi"/>
              <w:i/>
            </w:rPr>
          </w:pPr>
          <w:r w:rsidRPr="00FF109C">
            <w:rPr>
              <w:rFonts w:ascii="Calibri" w:hAnsi="Calibri"/>
              <w:noProof/>
              <w:color w:val="1F497D"/>
            </w:rPr>
            <w:t>75018 Paris - France</w:t>
          </w:r>
        </w:p>
      </w:tc>
      <w:tc>
        <w:tcPr>
          <w:tcW w:w="45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810041" w14:textId="77777777" w:rsidR="009445A1" w:rsidRPr="009445A1" w:rsidRDefault="003F11D3" w:rsidP="009445A1">
          <w:pPr>
            <w:pStyle w:val="LienInternet"/>
          </w:pPr>
          <w:hyperlink r:id="rId2" w:history="1">
            <w:r w:rsidRPr="009445A1">
              <w:t>http://chretiensinclusifs.org/</w:t>
            </w:r>
          </w:hyperlink>
          <w:r w:rsidR="009445A1" w:rsidRPr="009445A1">
            <w:t xml:space="preserve"> </w:t>
          </w:r>
        </w:p>
        <w:p w14:paraId="30F38000" w14:textId="77777777" w:rsidR="00FF109C" w:rsidRDefault="00FF109C" w:rsidP="009445A1">
          <w:pPr>
            <w:pStyle w:val="LienInternet"/>
          </w:pPr>
        </w:p>
        <w:p w14:paraId="0882574C" w14:textId="77777777" w:rsidR="00EA4DAC" w:rsidRPr="009445A1" w:rsidRDefault="00FF109C" w:rsidP="009445A1">
          <w:pPr>
            <w:pStyle w:val="LienInternet"/>
          </w:pPr>
          <w:hyperlink r:id="rId3" w:history="1">
            <w:r w:rsidRPr="002D5352">
              <w:rPr>
                <w:rStyle w:val="Lienhypertexte"/>
                <w:bCs/>
              </w:rPr>
              <w:t>carrefour@chretiensinclusifs.org</w:t>
            </w:r>
          </w:hyperlink>
        </w:p>
      </w:tc>
    </w:tr>
    <w:tr w:rsidR="0064356D" w:rsidRPr="0064356D" w14:paraId="71E88DAD" w14:textId="77777777" w:rsidTr="00DE63F7">
      <w:tc>
        <w:tcPr>
          <w:tcW w:w="46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sdt>
          <w:sdtPr>
            <w:rPr>
              <w:rFonts w:cstheme="minorHAnsi"/>
              <w:b/>
            </w:rPr>
            <w:alias w:val="Titre "/>
            <w:id w:val="530935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58FC166" w14:textId="01456CD6" w:rsidR="0064356D" w:rsidRPr="0064356D" w:rsidRDefault="001919AE" w:rsidP="009270D6">
              <w:pPr>
                <w:jc w:val="left"/>
                <w:rPr>
                  <w:rFonts w:asciiTheme="minorHAnsi" w:hAnsiTheme="minorHAnsi"/>
                  <w:b/>
                </w:rPr>
              </w:pPr>
              <w:r>
                <w:rPr>
                  <w:rFonts w:cstheme="minorHAnsi"/>
                  <w:b/>
                </w:rPr>
                <w:t>Procuration pour l'AG 2026</w:t>
              </w:r>
            </w:p>
          </w:sdtContent>
        </w:sdt>
      </w:tc>
      <w:tc>
        <w:tcPr>
          <w:tcW w:w="45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FB4DE9" w14:textId="58A6DC1F" w:rsidR="0064356D" w:rsidRPr="00626D1B" w:rsidRDefault="0064356D" w:rsidP="00626D1B">
          <w:pPr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626D1B">
            <w:rPr>
              <w:rFonts w:asciiTheme="minorHAnsi" w:hAnsiTheme="minorHAnsi" w:cstheme="minorHAnsi"/>
              <w:sz w:val="22"/>
              <w:szCs w:val="22"/>
            </w:rPr>
            <w:t xml:space="preserve">Version </w:t>
          </w:r>
          <w:r w:rsidR="00036C5A" w:rsidRPr="00626D1B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626D1B">
            <w:rPr>
              <w:rFonts w:asciiTheme="minorHAnsi" w:hAnsiTheme="minorHAnsi" w:cstheme="minorHAnsi"/>
              <w:sz w:val="22"/>
              <w:szCs w:val="22"/>
            </w:rPr>
            <w:t xml:space="preserve">.0 du </w:t>
          </w:r>
          <w:r w:rsidR="001919AE">
            <w:rPr>
              <w:rFonts w:asciiTheme="minorHAnsi" w:hAnsiTheme="minorHAnsi" w:cstheme="minorHAnsi"/>
              <w:sz w:val="22"/>
              <w:szCs w:val="22"/>
            </w:rPr>
            <w:t>17 avril 2026</w:t>
          </w:r>
        </w:p>
      </w:tc>
    </w:tr>
  </w:tbl>
  <w:p w14:paraId="0190223C" w14:textId="77777777" w:rsidR="00EA4DAC" w:rsidRPr="0064356D" w:rsidRDefault="00EA4D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9B2"/>
    <w:multiLevelType w:val="multilevel"/>
    <w:tmpl w:val="65221EBE"/>
    <w:lvl w:ilvl="0">
      <w:start w:val="1"/>
      <w:numFmt w:val="decimal"/>
      <w:lvlText w:val="Article %1 : "/>
      <w:lvlJc w:val="left"/>
      <w:pPr>
        <w:ind w:left="360" w:hanging="360"/>
      </w:pPr>
      <w:rPr>
        <w:rFonts w:ascii="Arial" w:hAnsi="Arial" w:hint="default"/>
        <w:sz w:val="26"/>
        <w:u w:val="single"/>
      </w:rPr>
    </w:lvl>
    <w:lvl w:ilvl="1">
      <w:start w:val="1"/>
      <w:numFmt w:val="decimal"/>
      <w:lvlText w:val="%1.%2 "/>
      <w:lvlJc w:val="left"/>
      <w:pPr>
        <w:ind w:left="360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1.%2.%3 "/>
      <w:lvlJc w:val="left"/>
      <w:pPr>
        <w:ind w:left="36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" w15:restartNumberingAfterBreak="0">
    <w:nsid w:val="73B65123"/>
    <w:multiLevelType w:val="hybridMultilevel"/>
    <w:tmpl w:val="D402D994"/>
    <w:lvl w:ilvl="0" w:tplc="9DEE5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61084"/>
    <w:multiLevelType w:val="hybridMultilevel"/>
    <w:tmpl w:val="860E3BF8"/>
    <w:lvl w:ilvl="0" w:tplc="CCDA5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2114"/>
    <w:multiLevelType w:val="hybridMultilevel"/>
    <w:tmpl w:val="4A12207A"/>
    <w:lvl w:ilvl="0" w:tplc="CCDA5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29322">
    <w:abstractNumId w:val="3"/>
  </w:num>
  <w:num w:numId="2" w16cid:durableId="1617977657">
    <w:abstractNumId w:val="2"/>
  </w:num>
  <w:num w:numId="3" w16cid:durableId="170488450">
    <w:abstractNumId w:val="1"/>
  </w:num>
  <w:num w:numId="4" w16cid:durableId="391467072">
    <w:abstractNumId w:val="1"/>
  </w:num>
  <w:num w:numId="5" w16cid:durableId="592010100">
    <w:abstractNumId w:val="1"/>
  </w:num>
  <w:num w:numId="6" w16cid:durableId="16308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C"/>
    <w:rsid w:val="00006F3B"/>
    <w:rsid w:val="00017CE4"/>
    <w:rsid w:val="00017D3E"/>
    <w:rsid w:val="00033278"/>
    <w:rsid w:val="00036C5A"/>
    <w:rsid w:val="000409A0"/>
    <w:rsid w:val="00045761"/>
    <w:rsid w:val="00055D6D"/>
    <w:rsid w:val="000A6BC0"/>
    <w:rsid w:val="000D57ED"/>
    <w:rsid w:val="000E0BC6"/>
    <w:rsid w:val="000E5CE4"/>
    <w:rsid w:val="00101919"/>
    <w:rsid w:val="00123A8F"/>
    <w:rsid w:val="00131431"/>
    <w:rsid w:val="00132358"/>
    <w:rsid w:val="00171633"/>
    <w:rsid w:val="0018541E"/>
    <w:rsid w:val="00186B1C"/>
    <w:rsid w:val="001919AE"/>
    <w:rsid w:val="0019332D"/>
    <w:rsid w:val="00194239"/>
    <w:rsid w:val="001C71A9"/>
    <w:rsid w:val="001D4B58"/>
    <w:rsid w:val="001E025B"/>
    <w:rsid w:val="00202B82"/>
    <w:rsid w:val="00257D7B"/>
    <w:rsid w:val="00260CF9"/>
    <w:rsid w:val="00276E90"/>
    <w:rsid w:val="002A4B44"/>
    <w:rsid w:val="002A4BC3"/>
    <w:rsid w:val="002B3411"/>
    <w:rsid w:val="002B7A4A"/>
    <w:rsid w:val="00301AAE"/>
    <w:rsid w:val="003328FD"/>
    <w:rsid w:val="00344ACC"/>
    <w:rsid w:val="003635DF"/>
    <w:rsid w:val="00373678"/>
    <w:rsid w:val="003816BE"/>
    <w:rsid w:val="00396843"/>
    <w:rsid w:val="003A1896"/>
    <w:rsid w:val="003C1D0E"/>
    <w:rsid w:val="003D286B"/>
    <w:rsid w:val="003E410E"/>
    <w:rsid w:val="003F11D3"/>
    <w:rsid w:val="00412968"/>
    <w:rsid w:val="004537F4"/>
    <w:rsid w:val="00467D23"/>
    <w:rsid w:val="004961E1"/>
    <w:rsid w:val="004A45B3"/>
    <w:rsid w:val="004C02AB"/>
    <w:rsid w:val="004C64FE"/>
    <w:rsid w:val="004D3630"/>
    <w:rsid w:val="004D3809"/>
    <w:rsid w:val="004F6267"/>
    <w:rsid w:val="005227AF"/>
    <w:rsid w:val="00527F49"/>
    <w:rsid w:val="00531656"/>
    <w:rsid w:val="005349D8"/>
    <w:rsid w:val="00546073"/>
    <w:rsid w:val="00547BDE"/>
    <w:rsid w:val="0056051B"/>
    <w:rsid w:val="00563E48"/>
    <w:rsid w:val="00584D89"/>
    <w:rsid w:val="00590E96"/>
    <w:rsid w:val="00591E38"/>
    <w:rsid w:val="00595588"/>
    <w:rsid w:val="005972B8"/>
    <w:rsid w:val="005D7D58"/>
    <w:rsid w:val="006162AA"/>
    <w:rsid w:val="00626D1B"/>
    <w:rsid w:val="0064356D"/>
    <w:rsid w:val="00646020"/>
    <w:rsid w:val="00662E07"/>
    <w:rsid w:val="006927D8"/>
    <w:rsid w:val="006D20CA"/>
    <w:rsid w:val="006D68FA"/>
    <w:rsid w:val="006E7805"/>
    <w:rsid w:val="007168FF"/>
    <w:rsid w:val="00751619"/>
    <w:rsid w:val="007A0E71"/>
    <w:rsid w:val="007A431A"/>
    <w:rsid w:val="007B02A4"/>
    <w:rsid w:val="007D3C0C"/>
    <w:rsid w:val="007D66B4"/>
    <w:rsid w:val="007F12D6"/>
    <w:rsid w:val="0083493D"/>
    <w:rsid w:val="0083510F"/>
    <w:rsid w:val="00892A3D"/>
    <w:rsid w:val="00895755"/>
    <w:rsid w:val="008A27F8"/>
    <w:rsid w:val="008A78BD"/>
    <w:rsid w:val="008C3E71"/>
    <w:rsid w:val="00920233"/>
    <w:rsid w:val="009270D6"/>
    <w:rsid w:val="009445A1"/>
    <w:rsid w:val="009466AC"/>
    <w:rsid w:val="009529D2"/>
    <w:rsid w:val="009B2D24"/>
    <w:rsid w:val="009B5EB9"/>
    <w:rsid w:val="009C152C"/>
    <w:rsid w:val="009C4E9A"/>
    <w:rsid w:val="00A044D7"/>
    <w:rsid w:val="00A059EA"/>
    <w:rsid w:val="00A237A9"/>
    <w:rsid w:val="00A36C2D"/>
    <w:rsid w:val="00A41F6E"/>
    <w:rsid w:val="00A53C33"/>
    <w:rsid w:val="00A66245"/>
    <w:rsid w:val="00A755F9"/>
    <w:rsid w:val="00AB127E"/>
    <w:rsid w:val="00AB134F"/>
    <w:rsid w:val="00AB2C43"/>
    <w:rsid w:val="00AF712C"/>
    <w:rsid w:val="00B11202"/>
    <w:rsid w:val="00B471F7"/>
    <w:rsid w:val="00B4788B"/>
    <w:rsid w:val="00B52199"/>
    <w:rsid w:val="00B55177"/>
    <w:rsid w:val="00B65949"/>
    <w:rsid w:val="00B87F52"/>
    <w:rsid w:val="00BA6969"/>
    <w:rsid w:val="00BB7C09"/>
    <w:rsid w:val="00BC5EF6"/>
    <w:rsid w:val="00C03126"/>
    <w:rsid w:val="00C0490E"/>
    <w:rsid w:val="00C17DCF"/>
    <w:rsid w:val="00C3799C"/>
    <w:rsid w:val="00C569C5"/>
    <w:rsid w:val="00C611BA"/>
    <w:rsid w:val="00C77189"/>
    <w:rsid w:val="00C77302"/>
    <w:rsid w:val="00C77895"/>
    <w:rsid w:val="00C8619F"/>
    <w:rsid w:val="00C9167D"/>
    <w:rsid w:val="00CA35C6"/>
    <w:rsid w:val="00CB6333"/>
    <w:rsid w:val="00CC0D4B"/>
    <w:rsid w:val="00CC4CE0"/>
    <w:rsid w:val="00CC729B"/>
    <w:rsid w:val="00CD0A9D"/>
    <w:rsid w:val="00CE28BB"/>
    <w:rsid w:val="00CE4F8B"/>
    <w:rsid w:val="00CE6B0A"/>
    <w:rsid w:val="00CF4C5B"/>
    <w:rsid w:val="00D33755"/>
    <w:rsid w:val="00D4130B"/>
    <w:rsid w:val="00D43137"/>
    <w:rsid w:val="00D4361C"/>
    <w:rsid w:val="00D442B1"/>
    <w:rsid w:val="00D54AB1"/>
    <w:rsid w:val="00D70686"/>
    <w:rsid w:val="00D81189"/>
    <w:rsid w:val="00D90830"/>
    <w:rsid w:val="00DA3110"/>
    <w:rsid w:val="00DA50DB"/>
    <w:rsid w:val="00DB5866"/>
    <w:rsid w:val="00DB76BC"/>
    <w:rsid w:val="00DD08EA"/>
    <w:rsid w:val="00DD5C8E"/>
    <w:rsid w:val="00DE63F7"/>
    <w:rsid w:val="00DF35E4"/>
    <w:rsid w:val="00E04908"/>
    <w:rsid w:val="00E34588"/>
    <w:rsid w:val="00E442EE"/>
    <w:rsid w:val="00E51974"/>
    <w:rsid w:val="00E5412A"/>
    <w:rsid w:val="00E56BF9"/>
    <w:rsid w:val="00E62419"/>
    <w:rsid w:val="00E7121D"/>
    <w:rsid w:val="00E730BB"/>
    <w:rsid w:val="00EA4DAC"/>
    <w:rsid w:val="00EB1D39"/>
    <w:rsid w:val="00ED7318"/>
    <w:rsid w:val="00EF0324"/>
    <w:rsid w:val="00EF2BD0"/>
    <w:rsid w:val="00EF7DBF"/>
    <w:rsid w:val="00F11F4A"/>
    <w:rsid w:val="00F2721C"/>
    <w:rsid w:val="00F425D9"/>
    <w:rsid w:val="00F43EA8"/>
    <w:rsid w:val="00F47744"/>
    <w:rsid w:val="00F519A8"/>
    <w:rsid w:val="00F823F9"/>
    <w:rsid w:val="00F8374A"/>
    <w:rsid w:val="00F86096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0992"/>
  <w15:docId w15:val="{7B5701C9-D786-4D09-8FD3-068F8C0A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21C"/>
    <w:pPr>
      <w:spacing w:after="160" w:line="259" w:lineRule="auto"/>
    </w:pPr>
    <w:rPr>
      <w:rFonts w:eastAsiaTheme="minorHAnsi"/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77895"/>
    <w:pPr>
      <w:keepNext/>
      <w:keepLines/>
      <w:spacing w:before="120" w:after="0" w:line="240" w:lineRule="auto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7A4A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2"/>
    </w:pPr>
    <w:rPr>
      <w:rFonts w:eastAsiaTheme="majorEastAsia" w:cstheme="majorBidi"/>
      <w:b/>
      <w:bCs/>
      <w:color w:val="4F81BD" w:themeColor="accent1"/>
      <w:lang w:val="fr-CH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  <w:lang w:val="fr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CH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CH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CH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fr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7A4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6624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18"/>
      <w:lang w:val="fr-CH"/>
    </w:rPr>
  </w:style>
  <w:style w:type="character" w:customStyle="1" w:styleId="En-tteCar">
    <w:name w:val="En-tête Car"/>
    <w:basedOn w:val="Policepardfaut"/>
    <w:link w:val="En-tte"/>
    <w:rsid w:val="00A66245"/>
    <w:rPr>
      <w:rFonts w:ascii="Arial" w:eastAsia="Times New Roman" w:hAnsi="Arial" w:cs="Arial"/>
      <w:color w:val="000000"/>
      <w:sz w:val="18"/>
      <w:szCs w:val="24"/>
      <w:lang w:val="en-GB" w:eastAsia="fr-FR"/>
    </w:rPr>
  </w:style>
  <w:style w:type="paragraph" w:styleId="Pieddepage">
    <w:name w:val="footer"/>
    <w:basedOn w:val="Normal"/>
    <w:link w:val="PieddepageCar"/>
    <w:autoRedefine/>
    <w:rsid w:val="004961E1"/>
    <w:pPr>
      <w:tabs>
        <w:tab w:val="center" w:pos="4153"/>
        <w:tab w:val="right" w:pos="8306"/>
      </w:tabs>
      <w:spacing w:after="0" w:line="240" w:lineRule="auto"/>
      <w:jc w:val="center"/>
    </w:pPr>
    <w:rPr>
      <w:rFonts w:eastAsiaTheme="minorEastAsia"/>
      <w:sz w:val="18"/>
      <w:lang w:val="fr-CH"/>
    </w:rPr>
  </w:style>
  <w:style w:type="character" w:customStyle="1" w:styleId="PieddepageCar">
    <w:name w:val="Pied de page Car"/>
    <w:basedOn w:val="Policepardfaut"/>
    <w:link w:val="Pieddepage"/>
    <w:rsid w:val="004961E1"/>
    <w:rPr>
      <w:rFonts w:eastAsia="Times New Roman" w:cs="Arial"/>
      <w:color w:val="000000"/>
      <w:sz w:val="18"/>
      <w:szCs w:val="24"/>
      <w:lang w:eastAsia="fr-FR"/>
    </w:rPr>
  </w:style>
  <w:style w:type="character" w:styleId="Numrodepage">
    <w:name w:val="page number"/>
    <w:basedOn w:val="Policepardfaut"/>
    <w:rsid w:val="00A66245"/>
  </w:style>
  <w:style w:type="character" w:styleId="Lienhypertexte">
    <w:name w:val="Hyperlink"/>
    <w:basedOn w:val="Policepardfaut"/>
    <w:uiPriority w:val="99"/>
    <w:rsid w:val="00A66245"/>
    <w:rPr>
      <w:u w:val="single"/>
    </w:rPr>
  </w:style>
  <w:style w:type="table" w:styleId="Thmedutableau">
    <w:name w:val="Table Theme"/>
    <w:basedOn w:val="TableauNormal"/>
    <w:rsid w:val="00A662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Paragraphedeliste">
    <w:name w:val="List Paragraph"/>
    <w:basedOn w:val="Normal"/>
    <w:uiPriority w:val="34"/>
    <w:qFormat/>
    <w:rsid w:val="002B7A4A"/>
    <w:pPr>
      <w:spacing w:after="0" w:line="240" w:lineRule="auto"/>
      <w:ind w:left="720"/>
      <w:contextualSpacing/>
    </w:pPr>
    <w:rPr>
      <w:rFonts w:eastAsiaTheme="minorEastAsia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7C09"/>
    <w:pPr>
      <w:spacing w:after="0" w:line="240" w:lineRule="auto"/>
    </w:pPr>
    <w:rPr>
      <w:rFonts w:ascii="Tahoma" w:eastAsiaTheme="minorEastAsia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C09"/>
    <w:rPr>
      <w:rFonts w:ascii="Tahoma" w:eastAsia="Times New Roman" w:hAnsi="Tahoma" w:cs="Tahoma"/>
      <w:color w:val="000000"/>
      <w:sz w:val="16"/>
      <w:szCs w:val="16"/>
      <w:lang w:val="en-GB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B7A4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2B7A4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7F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6">
    <w:name w:val="Medium Shading 1 Accent 6"/>
    <w:basedOn w:val="TableauNormal"/>
    <w:uiPriority w:val="63"/>
    <w:rsid w:val="007F12D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7A43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LienInternet">
    <w:name w:val="Lien Internet"/>
    <w:basedOn w:val="Normal"/>
    <w:link w:val="LienInternetCar"/>
    <w:autoRedefine/>
    <w:rsid w:val="009445A1"/>
    <w:pPr>
      <w:spacing w:after="0" w:line="240" w:lineRule="auto"/>
      <w:ind w:left="360"/>
      <w:jc w:val="right"/>
    </w:pPr>
    <w:rPr>
      <w:rFonts w:ascii="Calibri" w:eastAsia="Times New Roman" w:hAnsi="Calibri" w:cstheme="minorHAnsi"/>
      <w:noProof/>
      <w:color w:val="1F497D"/>
      <w:sz w:val="20"/>
      <w:szCs w:val="20"/>
      <w:u w:val="single"/>
      <w:lang w:val="fr-CH" w:eastAsia="fr-CH"/>
    </w:rPr>
  </w:style>
  <w:style w:type="character" w:customStyle="1" w:styleId="LienInternetCar">
    <w:name w:val="Lien Internet Car"/>
    <w:basedOn w:val="Policepardfaut"/>
    <w:link w:val="LienInternet"/>
    <w:rsid w:val="009445A1"/>
    <w:rPr>
      <w:rFonts w:ascii="Calibri" w:eastAsia="Times New Roman" w:hAnsi="Calibri" w:cstheme="minorHAnsi"/>
      <w:noProof/>
      <w:color w:val="1F497D"/>
      <w:sz w:val="20"/>
      <w:szCs w:val="20"/>
      <w:u w:val="single"/>
      <w:lang w:eastAsia="fr-CH"/>
    </w:rPr>
  </w:style>
  <w:style w:type="character" w:customStyle="1" w:styleId="Titre1Car">
    <w:name w:val="Titre 1 Car"/>
    <w:basedOn w:val="Policepardfaut"/>
    <w:link w:val="Titre1"/>
    <w:uiPriority w:val="9"/>
    <w:rsid w:val="00C77895"/>
    <w:rPr>
      <w:rFonts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7A4A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lang w:val="fr-CH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7A4A"/>
    <w:rPr>
      <w:b/>
      <w:bCs/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2B7A4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CB6333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68FA"/>
    <w:pPr>
      <w:spacing w:after="0" w:line="240" w:lineRule="auto"/>
    </w:pPr>
    <w:rPr>
      <w:rFonts w:eastAsiaTheme="minorEastAsia"/>
      <w:szCs w:val="20"/>
      <w:lang w:val="fr-CH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D68FA"/>
    <w:rPr>
      <w:rFonts w:eastAsia="Times New Roman" w:cs="Arial"/>
      <w:color w:val="000000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6D68FA"/>
    <w:rPr>
      <w:vertAlign w:val="superscript"/>
    </w:rPr>
  </w:style>
  <w:style w:type="paragraph" w:styleId="Sansinterligne">
    <w:name w:val="No Spacing"/>
    <w:uiPriority w:val="1"/>
    <w:qFormat/>
    <w:rsid w:val="002B7A4A"/>
    <w:pPr>
      <w:spacing w:after="0" w:line="240" w:lineRule="auto"/>
    </w:pPr>
  </w:style>
  <w:style w:type="paragraph" w:customStyle="1" w:styleId="Normalavecnumrotation">
    <w:name w:val="Normal avec numérotation"/>
    <w:basedOn w:val="Titre2"/>
    <w:link w:val="NormalavecnumrotationCar"/>
    <w:autoRedefine/>
    <w:rsid w:val="00E730BB"/>
    <w:pPr>
      <w:keepNext w:val="0"/>
      <w:keepLines w:val="0"/>
      <w:widowControl w:val="0"/>
      <w:autoSpaceDE w:val="0"/>
      <w:autoSpaceDN w:val="0"/>
      <w:adjustRightInd w:val="0"/>
      <w:spacing w:before="0"/>
      <w:ind w:left="360" w:hanging="360"/>
      <w:contextualSpacing/>
    </w:pPr>
    <w:rPr>
      <w:rFonts w:ascii="Arial" w:hAnsi="Arial"/>
      <w:b w:val="0"/>
      <w:lang w:val="fr-FR"/>
    </w:rPr>
  </w:style>
  <w:style w:type="character" w:customStyle="1" w:styleId="NormalavecnumrotationCar">
    <w:name w:val="Normal avec numérotation Car"/>
    <w:basedOn w:val="Titre2Car"/>
    <w:link w:val="Normalavecnumrotation"/>
    <w:rsid w:val="00E730BB"/>
    <w:rPr>
      <w:rFonts w:ascii="Arial" w:eastAsiaTheme="majorEastAsia" w:hAnsi="Arial" w:cstheme="majorBidi"/>
      <w:b w:val="0"/>
      <w:bCs/>
      <w:color w:val="4F81BD" w:themeColor="accent1"/>
      <w:sz w:val="26"/>
      <w:szCs w:val="26"/>
      <w:lang w:val="fr-FR" w:eastAsia="fr-FR"/>
    </w:rPr>
  </w:style>
  <w:style w:type="paragraph" w:customStyle="1" w:styleId="Normalpourentte">
    <w:name w:val="Normal pour entête"/>
    <w:basedOn w:val="Normal"/>
    <w:link w:val="NormalpourentteCar"/>
    <w:autoRedefine/>
    <w:rsid w:val="00E730BB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eastAsiaTheme="minorEastAsia" w:cstheme="minorHAnsi"/>
      <w:szCs w:val="20"/>
      <w:lang w:val="fr-FR"/>
    </w:rPr>
  </w:style>
  <w:style w:type="character" w:customStyle="1" w:styleId="NormalpourentteCar">
    <w:name w:val="Normal pour entête Car"/>
    <w:basedOn w:val="Policepardfaut"/>
    <w:link w:val="Normalpourentte"/>
    <w:rsid w:val="00E730BB"/>
    <w:rPr>
      <w:rFonts w:eastAsiaTheme="minorEastAsia" w:cstheme="minorHAnsi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B7A4A"/>
    <w:rPr>
      <w:rFonts w:eastAsiaTheme="majorEastAsia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B7A4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B7A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B7A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B7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B7A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B7A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B7A4A"/>
    <w:pPr>
      <w:spacing w:after="0" w:line="240" w:lineRule="auto"/>
    </w:pPr>
    <w:rPr>
      <w:rFonts w:eastAsiaTheme="minorEastAsia"/>
      <w:b/>
      <w:bCs/>
      <w:color w:val="4F81BD" w:themeColor="accent1"/>
      <w:sz w:val="18"/>
      <w:szCs w:val="18"/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7A4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2B7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B7A4A"/>
    <w:rPr>
      <w:b/>
      <w:bCs/>
    </w:rPr>
  </w:style>
  <w:style w:type="character" w:styleId="Accentuation">
    <w:name w:val="Emphasis"/>
    <w:basedOn w:val="Policepardfaut"/>
    <w:uiPriority w:val="20"/>
    <w:qFormat/>
    <w:rsid w:val="002B7A4A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2B7A4A"/>
    <w:pPr>
      <w:spacing w:after="0" w:line="240" w:lineRule="auto"/>
    </w:pPr>
    <w:rPr>
      <w:rFonts w:eastAsiaTheme="minorEastAsia"/>
      <w:i/>
      <w:iCs/>
      <w:color w:val="000000" w:themeColor="text1"/>
      <w:lang w:val="fr-CH"/>
    </w:rPr>
  </w:style>
  <w:style w:type="character" w:customStyle="1" w:styleId="CitationCar">
    <w:name w:val="Citation Car"/>
    <w:basedOn w:val="Policepardfaut"/>
    <w:link w:val="Citation"/>
    <w:uiPriority w:val="29"/>
    <w:rsid w:val="002B7A4A"/>
    <w:rPr>
      <w:i/>
      <w:iCs/>
      <w:color w:val="000000" w:themeColor="text1"/>
    </w:rPr>
  </w:style>
  <w:style w:type="character" w:styleId="Accentuationlgre">
    <w:name w:val="Subtle Emphasis"/>
    <w:basedOn w:val="Policepardfaut"/>
    <w:uiPriority w:val="19"/>
    <w:qFormat/>
    <w:rsid w:val="002B7A4A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2B7A4A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2B7A4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B7A4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B7A4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7A4A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FF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Xu61SQNT9PBTnVan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cha.perzoff@gmail.com?subject=Procuration%20AG%202025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refour@chretiensinclusifs.org" TargetMode="External"/><Relationship Id="rId2" Type="http://schemas.openxmlformats.org/officeDocument/2006/relationships/hyperlink" Target="http://chretiensinclusifs.org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rrefour@chretiensinclusifs.org" TargetMode="External"/><Relationship Id="rId2" Type="http://schemas.openxmlformats.org/officeDocument/2006/relationships/hyperlink" Target="http://chretiensinclusifs.org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ha\AppData\Roaming\Microsoft\Templates\CCI%20avec%20ent&#234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6BA5-01EE-48EF-8BA2-76D36549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CCI avec entête.dotx</Template>
  <TotalTime>3</TotalTime>
  <Pages>1</Pages>
  <Words>153</Words>
  <Characters>869</Characters>
  <Application>Microsoft Office Word</Application>
  <DocSecurity>0</DocSecurity>
  <Lines>31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Procuration pour l'AG 2025</vt:lpstr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pour l'AG 2026</dc:title>
  <dc:creator>Sacha PERZOFF</dc:creator>
  <cp:keywords>CCI, Trésorerie</cp:keywords>
  <cp:lastModifiedBy>Sacha PERZOFF</cp:lastModifiedBy>
  <cp:revision>5</cp:revision>
  <cp:lastPrinted>2026-04-17T12:51:00Z</cp:lastPrinted>
  <dcterms:created xsi:type="dcterms:W3CDTF">2026-04-17T12:49:00Z</dcterms:created>
  <dcterms:modified xsi:type="dcterms:W3CDTF">2026-04-17T12:51:00Z</dcterms:modified>
  <cp:category>CCI - Trésorerie</cp:category>
</cp:coreProperties>
</file>